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2A93" w14:textId="3AD0E2C4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0DC44171" w14:textId="77777777" w:rsidR="0067645C" w:rsidRPr="00574178" w:rsidRDefault="0067645C" w:rsidP="0067645C">
      <w:pPr>
        <w:ind w:right="-285"/>
        <w:rPr>
          <w:sz w:val="16"/>
          <w:szCs w:val="16"/>
        </w:rPr>
      </w:pPr>
    </w:p>
    <w:p w14:paraId="3D0F3F3A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0CF9703C" w14:textId="6C32FFFF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</w:t>
      </w:r>
      <w:r w:rsidR="00A47A84">
        <w:t>4</w:t>
      </w:r>
      <w:r w:rsidRPr="006C3DC4">
        <w:t>-202</w:t>
      </w:r>
      <w:r w:rsidR="00A47A84">
        <w:t>5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5853714E" w14:textId="626D1631" w:rsidR="0067645C" w:rsidRPr="006C3DC4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proofErr w:type="gramStart"/>
      <w:r w:rsidRPr="006C3DC4">
        <w:t xml:space="preserve">Я, </w:t>
      </w:r>
      <w:r w:rsidRPr="006C3DC4">
        <w:rPr>
          <w:u w:val="single"/>
        </w:rPr>
        <w:t xml:space="preserve">  </w:t>
      </w:r>
      <w:proofErr w:type="gramEnd"/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142EB06E" w14:textId="77777777" w:rsidR="0067645C" w:rsidRPr="006C3DC4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5E331F6F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78AC0785" w14:textId="19D64DC4" w:rsidR="006F77DB" w:rsidRPr="006C3DC4" w:rsidRDefault="006F77DB" w:rsidP="006F77DB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</w:t>
      </w:r>
      <w:r w:rsidR="004E7665" w:rsidRPr="00FB15D5">
        <w:rPr>
          <w:u w:val="single"/>
        </w:rPr>
        <w:t xml:space="preserve">                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A49DD5B" w14:textId="7AA96DFA" w:rsidR="0067645C" w:rsidRPr="006C3DC4" w:rsidRDefault="006F77DB" w:rsidP="006F77DB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="0067645C"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2EBDEBD0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470C58CA" w14:textId="792725AE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 w:rsidR="00574178"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3FB70923" w14:textId="77777777" w:rsidR="0067645C" w:rsidRPr="006C3DC4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BE64FB1" w14:textId="4C7F4172" w:rsidR="0067645C" w:rsidRPr="004E7665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4E7665"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</w:t>
      </w:r>
      <w:r w:rsidR="00A47A84" w:rsidRPr="004E7665">
        <w:t xml:space="preserve"> (набранные баллы, статус)</w:t>
      </w:r>
      <w:r w:rsidRPr="004E7665">
        <w:t>.</w:t>
      </w:r>
    </w:p>
    <w:p w14:paraId="7D8C1A2E" w14:textId="0AFD49D0" w:rsidR="0067645C" w:rsidRPr="004E7665" w:rsidRDefault="0067645C" w:rsidP="0067645C">
      <w:pPr>
        <w:pStyle w:val="af1"/>
        <w:spacing w:before="6" w:beforeAutospacing="0" w:after="0" w:afterAutospacing="0"/>
        <w:ind w:right="-285" w:firstLine="711"/>
        <w:jc w:val="both"/>
      </w:pPr>
      <w:r w:rsidRPr="004E7665">
        <w:t>Согласен на передачу вышеперечисленных персональных данных субъекта персональных данных в ОГАОУ</w:t>
      </w:r>
      <w:r w:rsidR="00A47A84" w:rsidRPr="004E7665">
        <w:t xml:space="preserve"> ТРЦРТ</w:t>
      </w:r>
      <w:r w:rsidRPr="004E7665">
        <w:t xml:space="preserve"> «Пульсар»</w:t>
      </w:r>
      <w:r w:rsidR="00A47A84" w:rsidRPr="004E7665">
        <w:t>, д</w:t>
      </w:r>
      <w:r w:rsidRPr="004E7665">
        <w:t>епартаменту образования Томской области,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2D551AC" w14:textId="77777777" w:rsidR="0067645C" w:rsidRPr="004E7665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4E7665">
        <w:t>Обработку персональных данных разрешаю на срок, необходимый</w:t>
      </w:r>
      <w:r w:rsidRPr="004E766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E766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CAAE9CF" w14:textId="77777777" w:rsidR="0067645C" w:rsidRPr="00574178" w:rsidRDefault="0067645C" w:rsidP="0067645C">
      <w:pPr>
        <w:ind w:right="-285"/>
        <w:jc w:val="both"/>
        <w:rPr>
          <w:sz w:val="16"/>
          <w:szCs w:val="16"/>
        </w:rPr>
      </w:pPr>
    </w:p>
    <w:p w14:paraId="3F7C4E68" w14:textId="3384B2B7" w:rsidR="0067645C" w:rsidRPr="006C3DC4" w:rsidRDefault="0067645C" w:rsidP="0067645C">
      <w:pPr>
        <w:jc w:val="both"/>
      </w:pPr>
      <w:r w:rsidRPr="006C3DC4">
        <w:t>«___» ____________ 202</w:t>
      </w:r>
      <w:r w:rsidR="00A47A84">
        <w:t>4</w:t>
      </w:r>
      <w:r w:rsidRPr="006C3DC4">
        <w:t xml:space="preserve"> г.</w:t>
      </w:r>
      <w:r w:rsidR="004E7665" w:rsidRPr="00FB15D5">
        <w:t xml:space="preserve">                              </w:t>
      </w:r>
      <w:r w:rsidRPr="006C3DC4">
        <w:t xml:space="preserve"> ___________________ / _________________________________</w:t>
      </w:r>
    </w:p>
    <w:p w14:paraId="1ED8CBFE" w14:textId="0281C7F5" w:rsidR="00574178" w:rsidRDefault="0067645C" w:rsidP="0067645C">
      <w:pPr>
        <w:jc w:val="both"/>
      </w:pPr>
      <w:r w:rsidRPr="006C3DC4">
        <w:t xml:space="preserve">    </w:t>
      </w:r>
      <w:r w:rsidR="004E7665">
        <w:rPr>
          <w:lang w:val="en-US"/>
        </w:rPr>
        <w:t xml:space="preserve">                                                                                   </w:t>
      </w:r>
      <w:r w:rsidRPr="006C3DC4">
        <w:t xml:space="preserve">  (</w:t>
      </w:r>
      <w:proofErr w:type="gramStart"/>
      <w:r w:rsidRPr="006C3DC4">
        <w:t xml:space="preserve">Подпись)   </w:t>
      </w:r>
      <w:proofErr w:type="gramEnd"/>
      <w:r w:rsidRPr="006C3DC4">
        <w:t xml:space="preserve">                                    </w:t>
      </w:r>
      <w:r w:rsidR="004E7665">
        <w:rPr>
          <w:lang w:val="en-US"/>
        </w:rPr>
        <w:t xml:space="preserve"> </w:t>
      </w:r>
      <w:r w:rsidRPr="006C3DC4">
        <w:t>(ФИО)</w:t>
      </w: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2EC6" w14:textId="77777777" w:rsidR="00DC56A5" w:rsidRDefault="00DC56A5">
      <w:r>
        <w:separator/>
      </w:r>
    </w:p>
  </w:endnote>
  <w:endnote w:type="continuationSeparator" w:id="0">
    <w:p w14:paraId="3C1EFB31" w14:textId="77777777" w:rsidR="00DC56A5" w:rsidRDefault="00DC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281C" w14:textId="77777777" w:rsidR="00DC56A5" w:rsidRDefault="00DC56A5">
      <w:r>
        <w:separator/>
      </w:r>
    </w:p>
  </w:footnote>
  <w:footnote w:type="continuationSeparator" w:id="0">
    <w:p w14:paraId="0B36BA06" w14:textId="77777777" w:rsidR="00DC56A5" w:rsidRDefault="00DC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155C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E7665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7A84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097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56A5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15D5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6E63-43CE-4B32-BF6C-C511C437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3255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Владимир</cp:lastModifiedBy>
  <cp:revision>15</cp:revision>
  <cp:lastPrinted>2023-09-06T06:20:00Z</cp:lastPrinted>
  <dcterms:created xsi:type="dcterms:W3CDTF">2023-09-05T07:25:00Z</dcterms:created>
  <dcterms:modified xsi:type="dcterms:W3CDTF">2024-09-03T08:20:00Z</dcterms:modified>
</cp:coreProperties>
</file>