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B084" w14:textId="5A4BF424" w:rsidR="0067645C" w:rsidRPr="00F22746" w:rsidRDefault="0067645C" w:rsidP="00664AE8">
      <w:pPr>
        <w:jc w:val="center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>Заявление совершеннолетнего обучающегося об</w:t>
      </w:r>
    </w:p>
    <w:p w14:paraId="03EE707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6D5CC3F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AD6D2EB" w14:textId="2C77B264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 w:rsidR="00B7151F"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 w:rsidR="00B7151F"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E664256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7D81B492" w14:textId="265FA6E1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3F93069" w14:textId="77777777" w:rsidR="0067645C" w:rsidRPr="00CA3C0A" w:rsidRDefault="0067645C" w:rsidP="0067645C">
      <w:pPr>
        <w:pStyle w:val="ae"/>
        <w:spacing w:after="0"/>
      </w:pPr>
    </w:p>
    <w:p w14:paraId="39C31139" w14:textId="77777777" w:rsidR="0067645C" w:rsidRPr="00CA3C0A" w:rsidRDefault="0067645C" w:rsidP="0067645C">
      <w:pPr>
        <w:pStyle w:val="ae"/>
        <w:spacing w:after="0"/>
        <w:jc w:val="center"/>
      </w:pPr>
      <w:r w:rsidRPr="00CA3C0A">
        <w:t xml:space="preserve">Заявление </w:t>
      </w:r>
    </w:p>
    <w:p w14:paraId="0B7892E6" w14:textId="760F9DAE" w:rsidR="0067645C" w:rsidRPr="00CA3C0A" w:rsidRDefault="0067645C" w:rsidP="0067645C">
      <w:pPr>
        <w:pStyle w:val="ae"/>
        <w:ind w:firstLine="707"/>
        <w:jc w:val="both"/>
      </w:pPr>
      <w:proofErr w:type="gramStart"/>
      <w:r w:rsidRPr="00CA3C0A">
        <w:t>Я,</w:t>
      </w:r>
      <w:r w:rsidRPr="00CA3C0A">
        <w:rPr>
          <w:u w:val="single"/>
        </w:rPr>
        <w:t xml:space="preserve">   </w:t>
      </w:r>
      <w:proofErr w:type="gramEnd"/>
      <w:r w:rsidRPr="00CA3C0A">
        <w:rPr>
          <w:u w:val="single"/>
        </w:rPr>
        <w:t xml:space="preserve">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</w:t>
      </w:r>
      <w:r w:rsidR="00B7151F">
        <w:t>4</w:t>
      </w:r>
      <w:r w:rsidRPr="00CA3C0A">
        <w:t>-202</w:t>
      </w:r>
      <w:r w:rsidR="00B7151F">
        <w:t>5</w:t>
      </w:r>
      <w:r w:rsidRPr="00CA3C0A">
        <w:t xml:space="preserve">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67645C" w:rsidRPr="00CA3C0A" w14:paraId="173BF7AD" w14:textId="77777777" w:rsidTr="001263A9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2BA83734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A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6F5AA1D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16F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9AC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1B4D6AEE" w14:textId="77777777" w:rsidTr="001263A9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72996C7B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02E3933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4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7A8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5BB622DA" w14:textId="77777777" w:rsidTr="001263A9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040BF6DE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5A0A6449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42A7FA4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563F955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1761208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B3C18C7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6D6F75D1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6807B874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580733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B8F4D95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3A004F3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0CEAC47C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67645C" w:rsidRPr="00CA3C0A" w14:paraId="1E2B9058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BD18263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F83F5A5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738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2480D5C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84D3CA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1CFE2F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714FFBEE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69FFB951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7D95A73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3D52E7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58A26B6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4C7374F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2754347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A2AF0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211D71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042EEB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45AAD0E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5ADA19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1CFDD8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38D16B1F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2CD5CA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B68D2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F68214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44E27593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5507654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C5D0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AE456CB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7675C427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3EC55B59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44E421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4A679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6B16A39B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EF30F5F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DA1651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3AFD1F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C9ECA" w14:textId="77777777" w:rsidR="0067645C" w:rsidRPr="00CA3C0A" w:rsidRDefault="0067645C" w:rsidP="0067645C">
      <w:pPr>
        <w:pStyle w:val="ae"/>
        <w:spacing w:after="0"/>
      </w:pPr>
    </w:p>
    <w:p w14:paraId="7FB49720" w14:textId="5A76915E" w:rsidR="0067645C" w:rsidRPr="00B47BF2" w:rsidRDefault="0067645C" w:rsidP="0067645C">
      <w:pPr>
        <w:ind w:right="-143" w:firstLine="707"/>
        <w:jc w:val="both"/>
      </w:pPr>
      <w:r w:rsidRPr="00B47BF2">
        <w:t>Подтверждаю</w:t>
      </w:r>
      <w:r w:rsidRPr="00B47BF2">
        <w:rPr>
          <w:spacing w:val="1"/>
        </w:rPr>
        <w:t xml:space="preserve"> </w:t>
      </w:r>
      <w:r w:rsidRPr="00B47BF2">
        <w:t>ознакомление</w:t>
      </w:r>
      <w:r w:rsidRPr="00B47BF2">
        <w:rPr>
          <w:spacing w:val="1"/>
        </w:rPr>
        <w:t xml:space="preserve"> </w:t>
      </w:r>
      <w:r w:rsidRPr="00B47BF2">
        <w:t>с</w:t>
      </w:r>
      <w:r w:rsidRPr="00B47BF2">
        <w:rPr>
          <w:spacing w:val="1"/>
        </w:rPr>
        <w:t xml:space="preserve"> </w:t>
      </w:r>
      <w:r w:rsidRPr="00B47BF2">
        <w:t>Порядком</w:t>
      </w:r>
      <w:r w:rsidRPr="00B47BF2">
        <w:rPr>
          <w:spacing w:val="1"/>
        </w:rPr>
        <w:t xml:space="preserve"> </w:t>
      </w:r>
      <w:r w:rsidRPr="00B47BF2">
        <w:t>проведения</w:t>
      </w:r>
      <w:r w:rsidRPr="00B47BF2">
        <w:rPr>
          <w:spacing w:val="1"/>
        </w:rPr>
        <w:t xml:space="preserve"> </w:t>
      </w:r>
      <w:r w:rsidRPr="00B47BF2">
        <w:t>всероссийской</w:t>
      </w:r>
      <w:r w:rsidRPr="00B47BF2">
        <w:rPr>
          <w:spacing w:val="1"/>
        </w:rPr>
        <w:t xml:space="preserve"> </w:t>
      </w:r>
      <w:r w:rsidRPr="00B47BF2">
        <w:t>олимпиады</w:t>
      </w:r>
      <w:r w:rsidRPr="00B47BF2">
        <w:rPr>
          <w:spacing w:val="1"/>
        </w:rPr>
        <w:t xml:space="preserve"> </w:t>
      </w:r>
      <w:r w:rsidRPr="00B47BF2">
        <w:t>школьников</w:t>
      </w:r>
      <w:r w:rsidRPr="00B47BF2">
        <w:rPr>
          <w:spacing w:val="-6"/>
        </w:rPr>
        <w:t xml:space="preserve"> </w:t>
      </w:r>
      <w:r w:rsidRPr="00B47BF2">
        <w:t>(Приказ</w:t>
      </w:r>
      <w:r w:rsidRPr="00B47BF2">
        <w:rPr>
          <w:spacing w:val="-5"/>
        </w:rPr>
        <w:t xml:space="preserve"> </w:t>
      </w:r>
      <w:r w:rsidRPr="00B47BF2">
        <w:t>Министерства</w:t>
      </w:r>
      <w:r w:rsidRPr="00B47BF2">
        <w:rPr>
          <w:spacing w:val="-7"/>
        </w:rPr>
        <w:t xml:space="preserve"> </w:t>
      </w:r>
      <w:r w:rsidRPr="00B47BF2">
        <w:t>просвещения</w:t>
      </w:r>
      <w:r w:rsidRPr="00B47BF2">
        <w:rPr>
          <w:spacing w:val="-6"/>
        </w:rPr>
        <w:t xml:space="preserve"> </w:t>
      </w:r>
      <w:r w:rsidRPr="00B47BF2">
        <w:t>Российской</w:t>
      </w:r>
      <w:r w:rsidRPr="00B47BF2">
        <w:rPr>
          <w:spacing w:val="-4"/>
        </w:rPr>
        <w:t xml:space="preserve"> </w:t>
      </w:r>
      <w:r w:rsidRPr="00B47BF2">
        <w:t>Федерации</w:t>
      </w:r>
      <w:r w:rsidRPr="00B47BF2">
        <w:rPr>
          <w:spacing w:val="-5"/>
        </w:rPr>
        <w:t xml:space="preserve"> </w:t>
      </w:r>
      <w:r w:rsidRPr="00B47BF2">
        <w:t>от</w:t>
      </w:r>
      <w:r w:rsidRPr="00B47BF2">
        <w:rPr>
          <w:spacing w:val="3"/>
        </w:rPr>
        <w:t xml:space="preserve"> </w:t>
      </w:r>
      <w:r w:rsidRPr="00B47BF2">
        <w:t>27.11.2020</w:t>
      </w:r>
      <w:r w:rsidRPr="00B47BF2">
        <w:rPr>
          <w:spacing w:val="-7"/>
        </w:rPr>
        <w:t xml:space="preserve"> </w:t>
      </w:r>
      <w:r w:rsidRPr="00B47BF2">
        <w:t>№</w:t>
      </w:r>
      <w:r w:rsidRPr="00B47BF2">
        <w:rPr>
          <w:spacing w:val="-7"/>
        </w:rPr>
        <w:t xml:space="preserve"> </w:t>
      </w:r>
      <w:r w:rsidRPr="00B47BF2">
        <w:t>678 «Об</w:t>
      </w:r>
      <w:r w:rsidRPr="00B47BF2">
        <w:rPr>
          <w:spacing w:val="-4"/>
        </w:rPr>
        <w:t xml:space="preserve"> </w:t>
      </w:r>
      <w:r w:rsidRPr="00B47BF2">
        <w:t>утверждении</w:t>
      </w:r>
      <w:r w:rsidRPr="00B47BF2">
        <w:rPr>
          <w:spacing w:val="-4"/>
        </w:rPr>
        <w:t xml:space="preserve"> </w:t>
      </w:r>
      <w:r w:rsidRPr="00B47BF2">
        <w:t>Порядка</w:t>
      </w:r>
      <w:r w:rsidRPr="00B47BF2">
        <w:rPr>
          <w:spacing w:val="-5"/>
        </w:rPr>
        <w:t xml:space="preserve"> </w:t>
      </w:r>
      <w:r w:rsidRPr="00B47BF2">
        <w:t>проведения</w:t>
      </w:r>
      <w:r w:rsidRPr="00B47BF2">
        <w:rPr>
          <w:spacing w:val="-4"/>
        </w:rPr>
        <w:t xml:space="preserve"> </w:t>
      </w:r>
      <w:r w:rsidRPr="00B47BF2">
        <w:t>всероссийской</w:t>
      </w:r>
      <w:r w:rsidRPr="00B47BF2">
        <w:rPr>
          <w:spacing w:val="-4"/>
        </w:rPr>
        <w:t xml:space="preserve"> </w:t>
      </w:r>
      <w:r w:rsidRPr="00B47BF2">
        <w:t>олимпиады</w:t>
      </w:r>
      <w:r w:rsidRPr="00B47BF2">
        <w:rPr>
          <w:spacing w:val="-3"/>
        </w:rPr>
        <w:t xml:space="preserve"> </w:t>
      </w:r>
      <w:r w:rsidRPr="00B47BF2">
        <w:t>школьников»</w:t>
      </w:r>
      <w:r w:rsidR="00B7151F" w:rsidRPr="00B47BF2">
        <w:rPr>
          <w:rFonts w:ascii="PT Astra Serif" w:hAnsi="PT Astra Serif"/>
        </w:rPr>
        <w:t xml:space="preserve"> и изменениями, внесенными в Порядок, утвержденными приказами Минпросвещения России от 16.08.2021 № 565, от 13.03.2022 № 73, от 26.01.2023 № 55</w:t>
      </w:r>
      <w:r w:rsidRPr="00B47BF2">
        <w:t>).</w:t>
      </w:r>
    </w:p>
    <w:p w14:paraId="6BF8DA8E" w14:textId="77777777" w:rsidR="00B7151F" w:rsidRPr="00B47BF2" w:rsidRDefault="00B7151F" w:rsidP="00B7151F">
      <w:pPr>
        <w:ind w:right="-143" w:firstLine="707"/>
        <w:jc w:val="both"/>
      </w:pPr>
      <w:bookmarkStart w:id="1" w:name="_Hlk144320688"/>
      <w:r w:rsidRPr="00B47BF2">
        <w:t>Даю</w:t>
      </w:r>
      <w:r w:rsidRPr="00B47BF2">
        <w:rPr>
          <w:spacing w:val="1"/>
        </w:rPr>
        <w:t xml:space="preserve"> </w:t>
      </w:r>
      <w:r w:rsidRPr="00B47BF2">
        <w:t>согласие</w:t>
      </w:r>
      <w:r w:rsidRPr="00B47BF2">
        <w:rPr>
          <w:spacing w:val="1"/>
        </w:rPr>
        <w:t xml:space="preserve"> </w:t>
      </w:r>
      <w:r w:rsidRPr="00B47BF2">
        <w:t>на</w:t>
      </w:r>
      <w:r w:rsidRPr="00B47BF2">
        <w:rPr>
          <w:spacing w:val="1"/>
        </w:rPr>
        <w:t xml:space="preserve"> </w:t>
      </w:r>
      <w:r w:rsidRPr="00B47BF2">
        <w:t>публикацию</w:t>
      </w:r>
      <w:r w:rsidRPr="00B47BF2">
        <w:rPr>
          <w:spacing w:val="1"/>
        </w:rPr>
        <w:t xml:space="preserve"> </w:t>
      </w:r>
      <w:r w:rsidRPr="00B47BF2">
        <w:t>результатов</w:t>
      </w:r>
      <w:r w:rsidRPr="00B47BF2">
        <w:rPr>
          <w:spacing w:val="1"/>
        </w:rPr>
        <w:t xml:space="preserve"> </w:t>
      </w:r>
      <w:r w:rsidRPr="00B47BF2">
        <w:t>по</w:t>
      </w:r>
      <w:r w:rsidRPr="00B47BF2">
        <w:rPr>
          <w:spacing w:val="1"/>
        </w:rPr>
        <w:t xml:space="preserve"> </w:t>
      </w:r>
      <w:r w:rsidRPr="00B47BF2">
        <w:t>каждому</w:t>
      </w:r>
      <w:r w:rsidRPr="00B47BF2">
        <w:rPr>
          <w:spacing w:val="1"/>
        </w:rPr>
        <w:t xml:space="preserve"> </w:t>
      </w:r>
      <w:r w:rsidRPr="00B47BF2">
        <w:t>общеобразовательному</w:t>
      </w:r>
      <w:r w:rsidRPr="00B47BF2">
        <w:rPr>
          <w:spacing w:val="-57"/>
        </w:rPr>
        <w:t xml:space="preserve"> </w:t>
      </w:r>
      <w:r w:rsidRPr="00B47BF2">
        <w:t>предмету в информационно-телекоммуникационной сети «Интернет» с указанием фамилии,</w:t>
      </w:r>
      <w:r w:rsidRPr="00B47BF2">
        <w:rPr>
          <w:spacing w:val="1"/>
        </w:rPr>
        <w:t xml:space="preserve"> </w:t>
      </w:r>
      <w:r w:rsidRPr="00B47BF2">
        <w:t>инициалов,</w:t>
      </w:r>
      <w:r w:rsidRPr="00B47BF2">
        <w:rPr>
          <w:spacing w:val="1"/>
        </w:rPr>
        <w:t xml:space="preserve"> </w:t>
      </w:r>
      <w:r w:rsidRPr="00B47BF2">
        <w:t>класса,</w:t>
      </w:r>
      <w:r w:rsidRPr="00B47BF2">
        <w:rPr>
          <w:spacing w:val="1"/>
        </w:rPr>
        <w:t xml:space="preserve"> </w:t>
      </w:r>
      <w:r w:rsidRPr="00B47BF2">
        <w:t>общеобразовательной организации, результатов участия в олимпиаде (набранные баллы, статус).</w:t>
      </w:r>
    </w:p>
    <w:bookmarkEnd w:id="1"/>
    <w:p w14:paraId="5735D750" w14:textId="77777777" w:rsidR="0067645C" w:rsidRDefault="0067645C" w:rsidP="0067645C"/>
    <w:p w14:paraId="44E57A2A" w14:textId="77777777" w:rsidR="00B7151F" w:rsidRPr="00CA3C0A" w:rsidRDefault="00B7151F" w:rsidP="0067645C"/>
    <w:p w14:paraId="4791F1D4" w14:textId="327DA8E0" w:rsidR="0067645C" w:rsidRPr="00CA3C0A" w:rsidRDefault="0067645C" w:rsidP="0067645C">
      <w:pPr>
        <w:ind w:left="-142"/>
        <w:jc w:val="both"/>
      </w:pPr>
      <w:r w:rsidRPr="00CA3C0A">
        <w:t>«___» ____________ 202</w:t>
      </w:r>
      <w:r w:rsidR="00B7151F">
        <w:t>4</w:t>
      </w:r>
      <w:r w:rsidRPr="00CA3C0A">
        <w:t xml:space="preserve"> г.</w:t>
      </w:r>
    </w:p>
    <w:p w14:paraId="44F71CB8" w14:textId="5FF2DA53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57159C5A" w14:textId="77777777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        (</w:t>
      </w:r>
      <w:proofErr w:type="gramStart"/>
      <w:r w:rsidRPr="00CA3C0A">
        <w:t xml:space="preserve">Подпись)   </w:t>
      </w:r>
      <w:proofErr w:type="gramEnd"/>
      <w:r w:rsidRPr="00CA3C0A">
        <w:t xml:space="preserve">                           (ФИО)</w:t>
      </w:r>
    </w:p>
    <w:sectPr w:rsidR="0067645C" w:rsidRPr="00CA3C0A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5972" w14:textId="77777777" w:rsidR="00A55C79" w:rsidRDefault="00A55C79">
      <w:r>
        <w:separator/>
      </w:r>
    </w:p>
  </w:endnote>
  <w:endnote w:type="continuationSeparator" w:id="0">
    <w:p w14:paraId="62CB1F12" w14:textId="77777777" w:rsidR="00A55C79" w:rsidRDefault="00A5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7F23" w14:textId="77777777" w:rsidR="00A55C79" w:rsidRDefault="00A55C79">
      <w:r>
        <w:separator/>
      </w:r>
    </w:p>
  </w:footnote>
  <w:footnote w:type="continuationSeparator" w:id="0">
    <w:p w14:paraId="732F1B74" w14:textId="77777777" w:rsidR="00A55C79" w:rsidRDefault="00A5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4AE8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20CA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2911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5C79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47BF2"/>
    <w:rsid w:val="00B518FD"/>
    <w:rsid w:val="00B53591"/>
    <w:rsid w:val="00B57872"/>
    <w:rsid w:val="00B60291"/>
    <w:rsid w:val="00B64671"/>
    <w:rsid w:val="00B701A1"/>
    <w:rsid w:val="00B7151F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4EED-AFB5-4876-89A4-0E34803B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90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Владимир</cp:lastModifiedBy>
  <cp:revision>14</cp:revision>
  <cp:lastPrinted>2023-09-06T06:20:00Z</cp:lastPrinted>
  <dcterms:created xsi:type="dcterms:W3CDTF">2023-09-05T07:25:00Z</dcterms:created>
  <dcterms:modified xsi:type="dcterms:W3CDTF">2024-09-03T08:20:00Z</dcterms:modified>
</cp:coreProperties>
</file>