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7AB1" w14:textId="77777777" w:rsidR="008B7667" w:rsidRDefault="008B7667" w:rsidP="008B7667">
      <w:pPr>
        <w:jc w:val="center"/>
        <w:rPr>
          <w:sz w:val="24"/>
          <w:szCs w:val="24"/>
        </w:rPr>
      </w:pPr>
    </w:p>
    <w:p w14:paraId="2335B165" w14:textId="30974DD3" w:rsidR="008B7667" w:rsidRPr="00A1045F" w:rsidRDefault="008B7667" w:rsidP="008B766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z w:val="24"/>
          <w:szCs w:val="24"/>
        </w:rPr>
        <w:br/>
      </w:r>
      <w:r w:rsidRPr="00DE4840">
        <w:rPr>
          <w:sz w:val="24"/>
          <w:szCs w:val="24"/>
        </w:rPr>
        <w:t xml:space="preserve">проведения школьного этапа </w:t>
      </w:r>
      <w:proofErr w:type="spellStart"/>
      <w:r w:rsidRPr="00DE4840">
        <w:rPr>
          <w:sz w:val="24"/>
          <w:szCs w:val="24"/>
        </w:rPr>
        <w:t>ВсОШ</w:t>
      </w:r>
      <w:proofErr w:type="spellEnd"/>
      <w:r w:rsidRPr="00DE4840">
        <w:rPr>
          <w:sz w:val="24"/>
          <w:szCs w:val="24"/>
        </w:rPr>
        <w:t xml:space="preserve"> в 202</w:t>
      </w:r>
      <w:r w:rsidR="00957FE2">
        <w:rPr>
          <w:sz w:val="24"/>
          <w:szCs w:val="24"/>
        </w:rPr>
        <w:t>4</w:t>
      </w:r>
      <w:r w:rsidRPr="00DE4840">
        <w:rPr>
          <w:sz w:val="24"/>
          <w:szCs w:val="24"/>
        </w:rPr>
        <w:t>-202</w:t>
      </w:r>
      <w:r w:rsidR="00957FE2">
        <w:rPr>
          <w:sz w:val="24"/>
          <w:szCs w:val="24"/>
        </w:rPr>
        <w:t>5</w:t>
      </w:r>
      <w:bookmarkStart w:id="0" w:name="_GoBack"/>
      <w:bookmarkEnd w:id="0"/>
      <w:r w:rsidRPr="00DE4840">
        <w:rPr>
          <w:sz w:val="24"/>
          <w:szCs w:val="24"/>
        </w:rPr>
        <w:t xml:space="preserve"> учебном году по заданиям, разработанным региональными предметно-методическими комиссиями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698"/>
      </w:tblGrid>
      <w:tr w:rsidR="00D455A2" w:rsidRPr="00C42350" w14:paraId="6E0ED08C" w14:textId="02D0A6EC" w:rsidTr="00ED0C80">
        <w:trPr>
          <w:trHeight w:val="261"/>
          <w:jc w:val="center"/>
        </w:trPr>
        <w:tc>
          <w:tcPr>
            <w:tcW w:w="562" w:type="dxa"/>
          </w:tcPr>
          <w:p w14:paraId="5DE3220B" w14:textId="77777777" w:rsidR="00D455A2" w:rsidRPr="005E43C7" w:rsidRDefault="00D455A2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2" w:type="dxa"/>
          </w:tcPr>
          <w:p w14:paraId="6D9DDC3B" w14:textId="77777777" w:rsidR="00D455A2" w:rsidRPr="005E43C7" w:rsidRDefault="00D455A2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3544" w:type="dxa"/>
          </w:tcPr>
          <w:p w14:paraId="5C16B446" w14:textId="77777777" w:rsidR="00D455A2" w:rsidRPr="005E43C7" w:rsidRDefault="00D455A2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698" w:type="dxa"/>
          </w:tcPr>
          <w:p w14:paraId="19A04CB5" w14:textId="60C44139" w:rsidR="00D455A2" w:rsidRPr="005E43C7" w:rsidRDefault="00D455A2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bCs/>
                <w:sz w:val="24"/>
                <w:szCs w:val="24"/>
                <w:lang w:eastAsia="en-US"/>
              </w:rPr>
              <w:t>Площадки проведения</w:t>
            </w:r>
          </w:p>
        </w:tc>
      </w:tr>
      <w:tr w:rsidR="00D455A2" w:rsidRPr="00C42350" w14:paraId="21CFB59C" w14:textId="35AB6C3C" w:rsidTr="00ED0C80">
        <w:trPr>
          <w:trHeight w:val="253"/>
          <w:jc w:val="center"/>
        </w:trPr>
        <w:tc>
          <w:tcPr>
            <w:tcW w:w="562" w:type="dxa"/>
          </w:tcPr>
          <w:p w14:paraId="49637302" w14:textId="77777777" w:rsidR="00D455A2" w:rsidRPr="005E43C7" w:rsidRDefault="00D455A2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7400027" w14:textId="2EB08EBA" w:rsidR="00D455A2" w:rsidRPr="005E43C7" w:rsidRDefault="00ED0C8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3544" w:type="dxa"/>
          </w:tcPr>
          <w:p w14:paraId="3D528546" w14:textId="01C2A8CD" w:rsidR="00D455A2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="00D455A2" w:rsidRPr="005E43C7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</w:t>
            </w: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="00D455A2" w:rsidRPr="005E43C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8" w:type="dxa"/>
          </w:tcPr>
          <w:p w14:paraId="0C641849" w14:textId="6722DF11" w:rsidR="00D455A2" w:rsidRPr="005E43C7" w:rsidRDefault="00D455A2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3519CA03" w14:textId="77777777" w:rsidTr="00ED0C80">
        <w:trPr>
          <w:trHeight w:val="253"/>
          <w:jc w:val="center"/>
        </w:trPr>
        <w:tc>
          <w:tcPr>
            <w:tcW w:w="562" w:type="dxa"/>
          </w:tcPr>
          <w:p w14:paraId="50CF3C5F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94BE93F" w14:textId="15116A7A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3544" w:type="dxa"/>
          </w:tcPr>
          <w:p w14:paraId="303FDC78" w14:textId="70FA77C4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24 сентября (вторник)</w:t>
            </w:r>
          </w:p>
        </w:tc>
        <w:tc>
          <w:tcPr>
            <w:tcW w:w="2698" w:type="dxa"/>
          </w:tcPr>
          <w:p w14:paraId="1CF9C57B" w14:textId="0C013CC0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3186243B" w14:textId="77777777" w:rsidTr="00ED0C80">
        <w:trPr>
          <w:trHeight w:val="253"/>
          <w:jc w:val="center"/>
        </w:trPr>
        <w:tc>
          <w:tcPr>
            <w:tcW w:w="562" w:type="dxa"/>
          </w:tcPr>
          <w:p w14:paraId="511428CB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B27" w14:textId="6D0606DF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0DC1" w14:textId="1B428DAD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25 сентября (среда) </w:t>
            </w:r>
          </w:p>
        </w:tc>
        <w:tc>
          <w:tcPr>
            <w:tcW w:w="2698" w:type="dxa"/>
          </w:tcPr>
          <w:p w14:paraId="3A8593DC" w14:textId="2B165E78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54CCC558" w14:textId="77777777" w:rsidTr="00ED0C80">
        <w:trPr>
          <w:trHeight w:val="253"/>
          <w:jc w:val="center"/>
        </w:trPr>
        <w:tc>
          <w:tcPr>
            <w:tcW w:w="562" w:type="dxa"/>
          </w:tcPr>
          <w:p w14:paraId="561AEF30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E804" w14:textId="6341F8A4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CAA7" w14:textId="74ECA0C3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26 сентября (четверг) </w:t>
            </w:r>
          </w:p>
        </w:tc>
        <w:tc>
          <w:tcPr>
            <w:tcW w:w="2698" w:type="dxa"/>
          </w:tcPr>
          <w:p w14:paraId="67DE4367" w14:textId="1432F96A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70C1596E" w14:textId="77777777" w:rsidTr="00ED0C80">
        <w:trPr>
          <w:trHeight w:val="253"/>
          <w:jc w:val="center"/>
        </w:trPr>
        <w:tc>
          <w:tcPr>
            <w:tcW w:w="562" w:type="dxa"/>
          </w:tcPr>
          <w:p w14:paraId="6CCE3B02" w14:textId="77777777" w:rsidR="003220BA" w:rsidRPr="005E43C7" w:rsidRDefault="003220BA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915" w14:textId="7A129C4E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020" w14:textId="2A710498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27 сентября (пятница)</w:t>
            </w:r>
          </w:p>
        </w:tc>
        <w:tc>
          <w:tcPr>
            <w:tcW w:w="2698" w:type="dxa"/>
          </w:tcPr>
          <w:p w14:paraId="7151F8C4" w14:textId="2C103CD0" w:rsidR="003220BA" w:rsidRPr="005E43C7" w:rsidRDefault="003220BA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ED0C80" w:rsidRPr="00C42350" w14:paraId="50A4D981" w14:textId="77777777" w:rsidTr="00ED0C80">
        <w:trPr>
          <w:trHeight w:val="253"/>
          <w:jc w:val="center"/>
        </w:trPr>
        <w:tc>
          <w:tcPr>
            <w:tcW w:w="562" w:type="dxa"/>
          </w:tcPr>
          <w:p w14:paraId="138625F9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8B90" w14:textId="1609A893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F70" w14:textId="0B94C3A2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30 сентября (понедельник) </w:t>
            </w:r>
          </w:p>
        </w:tc>
        <w:tc>
          <w:tcPr>
            <w:tcW w:w="2698" w:type="dxa"/>
          </w:tcPr>
          <w:p w14:paraId="7BE9BA81" w14:textId="76E0BEFA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41159D59" w14:textId="77777777" w:rsidTr="00ED0C80">
        <w:trPr>
          <w:trHeight w:val="253"/>
          <w:jc w:val="center"/>
        </w:trPr>
        <w:tc>
          <w:tcPr>
            <w:tcW w:w="562" w:type="dxa"/>
          </w:tcPr>
          <w:p w14:paraId="2855390E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53B" w14:textId="6521C21D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1CA6" w14:textId="5B20CF70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1 октября (вторник) </w:t>
            </w:r>
          </w:p>
        </w:tc>
        <w:tc>
          <w:tcPr>
            <w:tcW w:w="2698" w:type="dxa"/>
          </w:tcPr>
          <w:p w14:paraId="6595DB94" w14:textId="270B674C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3048D8B2" w14:textId="77777777" w:rsidTr="00ED0C80">
        <w:trPr>
          <w:trHeight w:val="253"/>
          <w:jc w:val="center"/>
        </w:trPr>
        <w:tc>
          <w:tcPr>
            <w:tcW w:w="562" w:type="dxa"/>
          </w:tcPr>
          <w:p w14:paraId="54EBB404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F31" w14:textId="14C2F406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Технология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0A9" w14:textId="16185915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2, 3 октября (среда, четверг) </w:t>
            </w:r>
          </w:p>
        </w:tc>
        <w:tc>
          <w:tcPr>
            <w:tcW w:w="2698" w:type="dxa"/>
          </w:tcPr>
          <w:p w14:paraId="106FE8F6" w14:textId="7B869D5B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43D58492" w14:textId="77777777" w:rsidTr="00ED0C80">
        <w:trPr>
          <w:trHeight w:val="253"/>
          <w:jc w:val="center"/>
        </w:trPr>
        <w:tc>
          <w:tcPr>
            <w:tcW w:w="562" w:type="dxa"/>
          </w:tcPr>
          <w:p w14:paraId="26469473" w14:textId="77777777" w:rsidR="003220BA" w:rsidRPr="005E43C7" w:rsidRDefault="003220BA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B3A" w14:textId="5DBDB1EF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6CE6" w14:textId="5CC3A96D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4 октября (пятница)</w:t>
            </w:r>
          </w:p>
        </w:tc>
        <w:tc>
          <w:tcPr>
            <w:tcW w:w="2698" w:type="dxa"/>
          </w:tcPr>
          <w:p w14:paraId="377CA512" w14:textId="25F335E2" w:rsidR="003220BA" w:rsidRPr="005E43C7" w:rsidRDefault="003220BA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ED0C80" w:rsidRPr="00C42350" w14:paraId="7E0F711D" w14:textId="77777777" w:rsidTr="00ED0C80">
        <w:trPr>
          <w:trHeight w:val="253"/>
          <w:jc w:val="center"/>
        </w:trPr>
        <w:tc>
          <w:tcPr>
            <w:tcW w:w="562" w:type="dxa"/>
          </w:tcPr>
          <w:p w14:paraId="0C75EFD3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2C79" w14:textId="1D645A19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7FD" w14:textId="2DE125E8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7 октября (понедельник) </w:t>
            </w:r>
          </w:p>
        </w:tc>
        <w:tc>
          <w:tcPr>
            <w:tcW w:w="2698" w:type="dxa"/>
          </w:tcPr>
          <w:p w14:paraId="64DC9A11" w14:textId="69037E7F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1FCB06F7" w14:textId="77777777" w:rsidTr="00ED0C80">
        <w:trPr>
          <w:trHeight w:val="253"/>
          <w:jc w:val="center"/>
        </w:trPr>
        <w:tc>
          <w:tcPr>
            <w:tcW w:w="562" w:type="dxa"/>
          </w:tcPr>
          <w:p w14:paraId="52C293F1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3D4" w14:textId="3178114B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A63D" w14:textId="663C462E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8 октября (вторник) </w:t>
            </w:r>
          </w:p>
        </w:tc>
        <w:tc>
          <w:tcPr>
            <w:tcW w:w="2698" w:type="dxa"/>
          </w:tcPr>
          <w:p w14:paraId="6A642ACE" w14:textId="4618BFA7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ED0C80" w:rsidRPr="00C42350" w14:paraId="2AA62576" w14:textId="77777777" w:rsidTr="00ED0C80">
        <w:trPr>
          <w:trHeight w:val="253"/>
          <w:jc w:val="center"/>
        </w:trPr>
        <w:tc>
          <w:tcPr>
            <w:tcW w:w="562" w:type="dxa"/>
          </w:tcPr>
          <w:p w14:paraId="272CC51B" w14:textId="77777777" w:rsidR="00ED0C80" w:rsidRPr="005E43C7" w:rsidRDefault="00ED0C80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1DB" w14:textId="315D4E0B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467B" w14:textId="6387D516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9 октября (среда) </w:t>
            </w:r>
          </w:p>
        </w:tc>
        <w:tc>
          <w:tcPr>
            <w:tcW w:w="2698" w:type="dxa"/>
          </w:tcPr>
          <w:p w14:paraId="43ABA357" w14:textId="3E7D4AA0" w:rsidR="00ED0C80" w:rsidRPr="005E43C7" w:rsidRDefault="00ED0C80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6B5C12C4" w14:textId="77777777" w:rsidTr="00ED0C80">
        <w:trPr>
          <w:trHeight w:val="253"/>
          <w:jc w:val="center"/>
        </w:trPr>
        <w:tc>
          <w:tcPr>
            <w:tcW w:w="562" w:type="dxa"/>
          </w:tcPr>
          <w:p w14:paraId="3FFFF413" w14:textId="77777777" w:rsidR="003220BA" w:rsidRPr="005E43C7" w:rsidRDefault="003220BA" w:rsidP="00ED0C8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52D8" w14:textId="655B2F3A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Биология 7-11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F6D" w14:textId="1DF11F96" w:rsidR="003220BA" w:rsidRPr="005E43C7" w:rsidRDefault="003220BA" w:rsidP="00ED0C80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10 октября (четверг)</w:t>
            </w:r>
          </w:p>
        </w:tc>
        <w:tc>
          <w:tcPr>
            <w:tcW w:w="2698" w:type="dxa"/>
          </w:tcPr>
          <w:p w14:paraId="2A326BBE" w14:textId="2C4F83C2" w:rsidR="003220BA" w:rsidRPr="005E43C7" w:rsidRDefault="003220BA" w:rsidP="00ED0C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3220BA" w:rsidRPr="00C42350" w14:paraId="28C90DF4" w14:textId="77777777" w:rsidTr="00ED0C80">
        <w:trPr>
          <w:trHeight w:val="253"/>
          <w:jc w:val="center"/>
        </w:trPr>
        <w:tc>
          <w:tcPr>
            <w:tcW w:w="562" w:type="dxa"/>
          </w:tcPr>
          <w:p w14:paraId="1DE2E713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737C" w14:textId="6294B8A5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Биология 5-6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CA3" w14:textId="63519317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11 октября (пятница)</w:t>
            </w:r>
          </w:p>
        </w:tc>
        <w:tc>
          <w:tcPr>
            <w:tcW w:w="2698" w:type="dxa"/>
          </w:tcPr>
          <w:p w14:paraId="09A562B9" w14:textId="241C4008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3220BA" w:rsidRPr="00C42350" w14:paraId="5F91CA53" w14:textId="77777777" w:rsidTr="00ED0C80">
        <w:trPr>
          <w:trHeight w:val="253"/>
          <w:jc w:val="center"/>
        </w:trPr>
        <w:tc>
          <w:tcPr>
            <w:tcW w:w="562" w:type="dxa"/>
          </w:tcPr>
          <w:p w14:paraId="56C224DD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CF2" w14:textId="0AE1E0F4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97E0" w14:textId="167F98E1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14 октября (понедельник) </w:t>
            </w:r>
          </w:p>
        </w:tc>
        <w:tc>
          <w:tcPr>
            <w:tcW w:w="2698" w:type="dxa"/>
          </w:tcPr>
          <w:p w14:paraId="23ED3EE0" w14:textId="60D4E066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43537CB6" w14:textId="77777777" w:rsidTr="00ED0C80">
        <w:trPr>
          <w:trHeight w:val="253"/>
          <w:jc w:val="center"/>
        </w:trPr>
        <w:tc>
          <w:tcPr>
            <w:tcW w:w="562" w:type="dxa"/>
          </w:tcPr>
          <w:p w14:paraId="5A953C4F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785" w14:textId="088E3A68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F479" w14:textId="440ACC7E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15 октября (вторник)</w:t>
            </w:r>
          </w:p>
        </w:tc>
        <w:tc>
          <w:tcPr>
            <w:tcW w:w="2698" w:type="dxa"/>
          </w:tcPr>
          <w:p w14:paraId="32DF808D" w14:textId="68A12984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3220BA" w:rsidRPr="00C42350" w14:paraId="789C17FB" w14:textId="77777777" w:rsidTr="00ED0C80">
        <w:trPr>
          <w:trHeight w:val="253"/>
          <w:jc w:val="center"/>
        </w:trPr>
        <w:tc>
          <w:tcPr>
            <w:tcW w:w="562" w:type="dxa"/>
          </w:tcPr>
          <w:p w14:paraId="5F15FA1D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CB0" w14:textId="3CE5E1C6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BA31" w14:textId="5A132BD7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16 октября (среда) </w:t>
            </w:r>
          </w:p>
        </w:tc>
        <w:tc>
          <w:tcPr>
            <w:tcW w:w="2698" w:type="dxa"/>
          </w:tcPr>
          <w:p w14:paraId="236BC61D" w14:textId="7735C077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4CC67DA1" w14:textId="77777777" w:rsidTr="00ED0C80">
        <w:trPr>
          <w:trHeight w:val="253"/>
          <w:jc w:val="center"/>
        </w:trPr>
        <w:tc>
          <w:tcPr>
            <w:tcW w:w="562" w:type="dxa"/>
          </w:tcPr>
          <w:p w14:paraId="329BA9C1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18E" w14:textId="0AC9835D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Математика 7-11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027" w14:textId="33F4A978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17 октября (четверг)</w:t>
            </w:r>
          </w:p>
        </w:tc>
        <w:tc>
          <w:tcPr>
            <w:tcW w:w="2698" w:type="dxa"/>
          </w:tcPr>
          <w:p w14:paraId="52A63184" w14:textId="22DDD40F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3220BA" w:rsidRPr="00C42350" w14:paraId="7AC48C54" w14:textId="77777777" w:rsidTr="00ED0C80">
        <w:trPr>
          <w:trHeight w:val="253"/>
          <w:jc w:val="center"/>
        </w:trPr>
        <w:tc>
          <w:tcPr>
            <w:tcW w:w="562" w:type="dxa"/>
          </w:tcPr>
          <w:p w14:paraId="2F0B396B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8F9E" w14:textId="763A9A1E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Математика 5-6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0C1" w14:textId="60BD06D7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18 октября (пятница)</w:t>
            </w:r>
          </w:p>
        </w:tc>
        <w:tc>
          <w:tcPr>
            <w:tcW w:w="2698" w:type="dxa"/>
          </w:tcPr>
          <w:p w14:paraId="4BB85C95" w14:textId="75FC5325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  <w:tr w:rsidR="003220BA" w:rsidRPr="00C42350" w14:paraId="0B17E069" w14:textId="77777777" w:rsidTr="00ED0C80">
        <w:trPr>
          <w:trHeight w:val="253"/>
          <w:jc w:val="center"/>
        </w:trPr>
        <w:tc>
          <w:tcPr>
            <w:tcW w:w="562" w:type="dxa"/>
          </w:tcPr>
          <w:p w14:paraId="2B199C2B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9B8" w14:textId="42E37816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EE1" w14:textId="2B82CE18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21,22 октября (понедельник, вторник) </w:t>
            </w:r>
          </w:p>
        </w:tc>
        <w:tc>
          <w:tcPr>
            <w:tcW w:w="2698" w:type="dxa"/>
          </w:tcPr>
          <w:p w14:paraId="5BE8BFED" w14:textId="2C732FFA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699800E4" w14:textId="77777777" w:rsidTr="00ED0C80">
        <w:trPr>
          <w:trHeight w:val="253"/>
          <w:jc w:val="center"/>
        </w:trPr>
        <w:tc>
          <w:tcPr>
            <w:tcW w:w="562" w:type="dxa"/>
          </w:tcPr>
          <w:p w14:paraId="17C79675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A03" w14:textId="542929FC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C82E" w14:textId="4A3C9C63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sz w:val="24"/>
                <w:szCs w:val="24"/>
              </w:rPr>
              <w:t xml:space="preserve">23, 24 октября (среда, четверг) </w:t>
            </w:r>
          </w:p>
        </w:tc>
        <w:tc>
          <w:tcPr>
            <w:tcW w:w="2698" w:type="dxa"/>
          </w:tcPr>
          <w:p w14:paraId="4F11668D" w14:textId="5A045C51" w:rsidR="003220BA" w:rsidRPr="005E43C7" w:rsidRDefault="003220BA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МБОУ «СОШ № 87»</w:t>
            </w:r>
          </w:p>
        </w:tc>
      </w:tr>
      <w:tr w:rsidR="003220BA" w:rsidRPr="00C42350" w14:paraId="40BDA784" w14:textId="77777777" w:rsidTr="00ED0C80">
        <w:trPr>
          <w:trHeight w:val="253"/>
          <w:jc w:val="center"/>
        </w:trPr>
        <w:tc>
          <w:tcPr>
            <w:tcW w:w="562" w:type="dxa"/>
          </w:tcPr>
          <w:p w14:paraId="7B88B9DE" w14:textId="77777777" w:rsidR="003220BA" w:rsidRPr="005E43C7" w:rsidRDefault="003220BA" w:rsidP="003220B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67B" w14:textId="666B4B78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17D6" w14:textId="47F8DE31" w:rsidR="003220BA" w:rsidRPr="005E43C7" w:rsidRDefault="003220BA" w:rsidP="003220BA">
            <w:pPr>
              <w:rPr>
                <w:sz w:val="24"/>
                <w:szCs w:val="24"/>
              </w:rPr>
            </w:pPr>
            <w:r w:rsidRPr="005E43C7">
              <w:rPr>
                <w:sz w:val="24"/>
                <w:szCs w:val="24"/>
              </w:rPr>
              <w:t>25 октября</w:t>
            </w:r>
            <w:r w:rsidR="005E43C7" w:rsidRPr="005E43C7">
              <w:rPr>
                <w:sz w:val="24"/>
                <w:szCs w:val="24"/>
              </w:rPr>
              <w:t xml:space="preserve"> (пятница)</w:t>
            </w:r>
          </w:p>
        </w:tc>
        <w:tc>
          <w:tcPr>
            <w:tcW w:w="2698" w:type="dxa"/>
          </w:tcPr>
          <w:p w14:paraId="497C4DB3" w14:textId="62817FF9" w:rsidR="003220BA" w:rsidRPr="005E43C7" w:rsidRDefault="005E43C7" w:rsidP="003220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E43C7">
              <w:rPr>
                <w:rFonts w:eastAsiaTheme="minorHAnsi"/>
                <w:sz w:val="24"/>
                <w:szCs w:val="24"/>
                <w:lang w:eastAsia="en-US"/>
              </w:rPr>
              <w:t>ОЦ «Сириус»</w:t>
            </w:r>
          </w:p>
        </w:tc>
      </w:tr>
    </w:tbl>
    <w:p w14:paraId="7EB6D6BB" w14:textId="77777777" w:rsidR="00574178" w:rsidRDefault="00574178" w:rsidP="009C11D9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838" w14:textId="77777777" w:rsidR="005E5F35" w:rsidRDefault="005E5F35">
      <w:r>
        <w:separator/>
      </w:r>
    </w:p>
  </w:endnote>
  <w:endnote w:type="continuationSeparator" w:id="0">
    <w:p w14:paraId="15A1B9F4" w14:textId="77777777" w:rsidR="005E5F35" w:rsidRDefault="005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ACEA" w14:textId="77777777" w:rsidR="005E5F35" w:rsidRDefault="005E5F35">
      <w:r>
        <w:separator/>
      </w:r>
    </w:p>
  </w:footnote>
  <w:footnote w:type="continuationSeparator" w:id="0">
    <w:p w14:paraId="2C11A19B" w14:textId="77777777" w:rsidR="005E5F35" w:rsidRDefault="005E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07F2"/>
    <w:rsid w:val="003220BA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43C7"/>
    <w:rsid w:val="005E5F35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580D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53F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57FE2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161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3FD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55A2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0C80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7295-933C-4F1E-AC98-ECFEDB49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1</Pages>
  <Words>228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1431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Учитель</cp:lastModifiedBy>
  <cp:revision>4</cp:revision>
  <cp:lastPrinted>2023-09-06T06:20:00Z</cp:lastPrinted>
  <dcterms:created xsi:type="dcterms:W3CDTF">2023-09-11T03:26:00Z</dcterms:created>
  <dcterms:modified xsi:type="dcterms:W3CDTF">2024-09-06T07:02:00Z</dcterms:modified>
</cp:coreProperties>
</file>